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617A8">
      <w:pPr>
        <w:jc w:val="center"/>
        <w:rPr>
          <w:rFonts w:hint="eastAsia" w:asciiTheme="majorEastAsia" w:hAnsiTheme="majorEastAsia" w:eastAsiaTheme="majorEastAsia" w:cstheme="majorEastAsia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8"/>
          <w:szCs w:val="48"/>
          <w:lang w:val="en-US" w:eastAsia="zh-CN"/>
        </w:rPr>
        <w:t>法人身份证明书</w:t>
      </w:r>
    </w:p>
    <w:p w14:paraId="74EE8ABB">
      <w:pPr>
        <w:jc w:val="center"/>
        <w:rPr>
          <w:rFonts w:hint="eastAsia" w:ascii="华文中宋" w:hAnsi="华文中宋" w:eastAsia="华文中宋" w:cs="华文中宋"/>
          <w:sz w:val="48"/>
          <w:szCs w:val="48"/>
          <w:lang w:val="en-US" w:eastAsia="zh-CN"/>
        </w:rPr>
      </w:pPr>
    </w:p>
    <w:p w14:paraId="1555A962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68B08F0">
      <w:pPr>
        <w:ind w:firstLine="640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兹证明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同志,身份证号码：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，年龄: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岁，系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公司 法 定 代 表 人，职务：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</w:t>
      </w:r>
    </w:p>
    <w:p w14:paraId="3DC6B51D">
      <w:pPr>
        <w:ind w:firstLine="640"/>
        <w:rPr>
          <w:rFonts w:hint="default" w:ascii="微软雅黑" w:hAnsi="微软雅黑" w:eastAsia="微软雅黑" w:cs="微软雅黑"/>
          <w:sz w:val="32"/>
          <w:szCs w:val="32"/>
          <w:u w:val="single"/>
          <w:lang w:val="en-US" w:eastAsia="zh-CN"/>
        </w:rPr>
      </w:pPr>
    </w:p>
    <w:p w14:paraId="2475E3A7">
      <w:pPr>
        <w:ind w:firstLine="64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0F42C1DD">
      <w:pPr>
        <w:ind w:firstLine="64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1CFA1EED">
      <w:pPr>
        <w:ind w:firstLine="5120" w:firstLineChars="160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公司(盖章）</w:t>
      </w:r>
    </w:p>
    <w:p w14:paraId="5DD1C022">
      <w:pPr>
        <w:ind w:firstLine="5440" w:firstLineChars="170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15B1E0D5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                          年  月  日</w:t>
      </w:r>
    </w:p>
    <w:p w14:paraId="05C001EE">
      <w:pPr>
        <w:jc w:val="right"/>
        <w:rPr>
          <w:rFonts w:hint="eastAsia" w:ascii="微软雅黑" w:hAnsi="微软雅黑" w:eastAsia="微软雅黑" w:cs="微软雅黑"/>
          <w:lang w:val="en-US" w:eastAsia="zh-CN"/>
        </w:rPr>
      </w:pPr>
    </w:p>
    <w:p w14:paraId="0CE631E1">
      <w:p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A54E"/>
    <w:rsid w:val="01287C53"/>
    <w:rsid w:val="0219389B"/>
    <w:rsid w:val="05A63235"/>
    <w:rsid w:val="05C31760"/>
    <w:rsid w:val="0B0B52FB"/>
    <w:rsid w:val="0DA10DF5"/>
    <w:rsid w:val="0E184C6D"/>
    <w:rsid w:val="102D3FC0"/>
    <w:rsid w:val="14293F0E"/>
    <w:rsid w:val="17655E7B"/>
    <w:rsid w:val="178546C7"/>
    <w:rsid w:val="197B03AE"/>
    <w:rsid w:val="19EE74A5"/>
    <w:rsid w:val="1ACD56EE"/>
    <w:rsid w:val="1B492CBC"/>
    <w:rsid w:val="1C9E6091"/>
    <w:rsid w:val="21AF663D"/>
    <w:rsid w:val="21C75BA8"/>
    <w:rsid w:val="255D5CAD"/>
    <w:rsid w:val="266463EB"/>
    <w:rsid w:val="2ABE6A89"/>
    <w:rsid w:val="352653F6"/>
    <w:rsid w:val="379E45F4"/>
    <w:rsid w:val="3962094D"/>
    <w:rsid w:val="3B1C2C0B"/>
    <w:rsid w:val="3B2C0D39"/>
    <w:rsid w:val="425603F7"/>
    <w:rsid w:val="442B66C9"/>
    <w:rsid w:val="4C7865D9"/>
    <w:rsid w:val="4E655FF3"/>
    <w:rsid w:val="52CB2766"/>
    <w:rsid w:val="561949F4"/>
    <w:rsid w:val="56CF512B"/>
    <w:rsid w:val="57E95D79"/>
    <w:rsid w:val="5A8D78BB"/>
    <w:rsid w:val="5AC613A8"/>
    <w:rsid w:val="5CD36932"/>
    <w:rsid w:val="5DE65A95"/>
    <w:rsid w:val="5FCA67C7"/>
    <w:rsid w:val="65A12F35"/>
    <w:rsid w:val="684A545D"/>
    <w:rsid w:val="713D11DC"/>
    <w:rsid w:val="723348A5"/>
    <w:rsid w:val="741362C4"/>
    <w:rsid w:val="74A35102"/>
    <w:rsid w:val="75A21AF9"/>
    <w:rsid w:val="764A4464"/>
    <w:rsid w:val="76C72DFE"/>
    <w:rsid w:val="778704CE"/>
    <w:rsid w:val="78E15B16"/>
    <w:rsid w:val="7A28118D"/>
    <w:rsid w:val="7A2D3D2E"/>
    <w:rsid w:val="7B3D5D94"/>
    <w:rsid w:val="BFFBA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shifenshenghuo/Library/Containers/com.kingsoft.wpsoffice.mac/Data/.kingsoft/office6/templates/download/288f1cb0-90b5-4b2a-a6f8-48443c87db81/&#27861;&#20154;&#36523;&#20221;&#35777;&#26126;(&#33539;&#26412;)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法人身份证明(范本).docx</Template>
  <Pages>1</Pages>
  <Words>46</Words>
  <Characters>46</Characters>
  <Lines>0</Lines>
  <Paragraphs>0</Paragraphs>
  <TotalTime>2</TotalTime>
  <ScaleCrop>false</ScaleCrop>
  <LinksUpToDate>false</LinksUpToDate>
  <CharactersWithSpaces>153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2026-01-14T13:53:00Z</dcterms:created>
  <dc:creator>闫国宝</dc:creator>
  <cp:lastModifiedBy>闫国宝</cp:lastModifiedBy>
  <dcterms:modified xsi:type="dcterms:W3CDTF">2026-01-14T13:53:52Z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KSOTemplateUUID">
    <vt:lpwstr>v1.0_mb_+F4npZMM7EoCYMIvyxFHaA==</vt:lpwstr>
  </property>
  <property fmtid="{D5CDD505-2E9C-101B-9397-08002B2CF9AE}" pid="4" name="ICV">
    <vt:lpwstr>3704965AF230A09C5F2F6769806B9175_41</vt:lpwstr>
  </property>
</Properties>
</file>