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F5CFA5">
      <w:pPr>
        <w:jc w:val="center"/>
        <w:rPr>
          <w:rFonts w:hint="eastAsia" w:asciiTheme="majorEastAsia" w:hAnsiTheme="majorEastAsia" w:eastAsiaTheme="majorEastAsia" w:cstheme="majorEastAsia"/>
          <w:sz w:val="48"/>
          <w:szCs w:val="4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48"/>
          <w:szCs w:val="48"/>
          <w:lang w:val="en-US" w:eastAsia="zh-CN"/>
        </w:rPr>
        <w:t>法人身份证明书</w:t>
      </w:r>
    </w:p>
    <w:p w14:paraId="593E04DD">
      <w:pPr>
        <w:jc w:val="center"/>
        <w:rPr>
          <w:rFonts w:hint="eastAsia" w:ascii="华文中宋" w:hAnsi="华文中宋" w:eastAsia="华文中宋" w:cs="华文中宋"/>
          <w:sz w:val="48"/>
          <w:szCs w:val="48"/>
          <w:lang w:val="en-US" w:eastAsia="zh-CN"/>
        </w:rPr>
      </w:pPr>
    </w:p>
    <w:p w14:paraId="6554A298">
      <w:pPr>
        <w:jc w:val="center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 w14:paraId="315F91AF">
      <w:pPr>
        <w:ind w:firstLine="640"/>
        <w:rPr>
          <w:rFonts w:hint="eastAsia" w:ascii="微软雅黑" w:hAnsi="微软雅黑" w:eastAsia="微软雅黑" w:cs="微软雅黑"/>
          <w:sz w:val="32"/>
          <w:szCs w:val="32"/>
          <w:u w:val="single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兹证明</w:t>
      </w:r>
      <w:r>
        <w:rPr>
          <w:rFonts w:hint="eastAsia" w:ascii="微软雅黑" w:hAnsi="微软雅黑" w:eastAsia="微软雅黑" w:cs="微软雅黑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同志,身份证号码：</w:t>
      </w:r>
      <w:r>
        <w:rPr>
          <w:rFonts w:hint="eastAsia" w:ascii="微软雅黑" w:hAnsi="微软雅黑" w:eastAsia="微软雅黑" w:cs="微软雅黑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，年龄:</w:t>
      </w:r>
      <w:r>
        <w:rPr>
          <w:rFonts w:hint="eastAsia" w:ascii="微软雅黑" w:hAnsi="微软雅黑" w:eastAsia="微软雅黑" w:cs="微软雅黑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岁，系</w:t>
      </w:r>
      <w:r>
        <w:rPr>
          <w:rFonts w:hint="eastAsia" w:ascii="微软雅黑" w:hAnsi="微软雅黑" w:eastAsia="微软雅黑" w:cs="微软雅黑"/>
          <w:sz w:val="32"/>
          <w:szCs w:val="32"/>
          <w:u w:val="single"/>
          <w:lang w:val="en-US" w:eastAsia="zh-CN"/>
        </w:rPr>
        <w:t xml:space="preserve">                         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法 定 代 表 人，职务：</w:t>
      </w:r>
      <w:r>
        <w:rPr>
          <w:rFonts w:hint="eastAsia" w:ascii="微软雅黑" w:hAnsi="微软雅黑" w:eastAsia="微软雅黑" w:cs="微软雅黑"/>
          <w:sz w:val="32"/>
          <w:szCs w:val="32"/>
          <w:u w:val="single"/>
          <w:lang w:val="en-US" w:eastAsia="zh-CN"/>
        </w:rPr>
        <w:t xml:space="preserve">           。</w:t>
      </w:r>
    </w:p>
    <w:p w14:paraId="0B313FF9">
      <w:pPr>
        <w:ind w:firstLine="640"/>
        <w:rPr>
          <w:rFonts w:hint="default" w:ascii="微软雅黑" w:hAnsi="微软雅黑" w:eastAsia="微软雅黑" w:cs="微软雅黑"/>
          <w:sz w:val="32"/>
          <w:szCs w:val="32"/>
          <w:u w:val="single"/>
          <w:lang w:val="en-US" w:eastAsia="zh-CN"/>
        </w:rPr>
      </w:pPr>
    </w:p>
    <w:p w14:paraId="28986677">
      <w:pPr>
        <w:ind w:firstLine="640"/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</w:pPr>
    </w:p>
    <w:p w14:paraId="1898B0F2">
      <w:pPr>
        <w:ind w:firstLine="640"/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</w:pPr>
    </w:p>
    <w:p w14:paraId="39E8B61D">
      <w:pPr>
        <w:ind w:firstLine="5120" w:firstLineChars="1600"/>
        <w:jc w:val="both"/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公 司 (盖 章）</w:t>
      </w:r>
    </w:p>
    <w:p w14:paraId="19B9B4E4">
      <w:pPr>
        <w:ind w:firstLine="5440" w:firstLineChars="1700"/>
        <w:jc w:val="both"/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</w:pPr>
    </w:p>
    <w:p w14:paraId="46EC4651">
      <w:pPr>
        <w:jc w:val="center"/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 xml:space="preserve">                            年     月     日</w:t>
      </w:r>
    </w:p>
    <w:p w14:paraId="4D661ADA">
      <w:pPr>
        <w:jc w:val="right"/>
        <w:rPr>
          <w:rFonts w:hint="eastAsia" w:ascii="微软雅黑" w:hAnsi="微软雅黑" w:eastAsia="微软雅黑" w:cs="微软雅黑"/>
          <w:lang w:val="en-US" w:eastAsia="zh-CN"/>
        </w:rPr>
      </w:pPr>
    </w:p>
    <w:p w14:paraId="30736508">
      <w:pPr>
        <w:rPr>
          <w:rFonts w:hint="eastAsia" w:ascii="微软雅黑" w:hAnsi="微软雅黑" w:eastAsia="微软雅黑" w:cs="微软雅黑"/>
          <w:lang w:val="en-US" w:eastAsia="zh-CN"/>
        </w:rPr>
      </w:pPr>
    </w:p>
    <w:sectPr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altName w:val="汉仪旗黑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DECC98"/>
    <w:rsid w:val="01287C53"/>
    <w:rsid w:val="0219389B"/>
    <w:rsid w:val="05A63235"/>
    <w:rsid w:val="05C31760"/>
    <w:rsid w:val="0B0B52FB"/>
    <w:rsid w:val="0DA10DF5"/>
    <w:rsid w:val="0E184C6D"/>
    <w:rsid w:val="102D3FC0"/>
    <w:rsid w:val="14293F0E"/>
    <w:rsid w:val="17655E7B"/>
    <w:rsid w:val="178546C7"/>
    <w:rsid w:val="197B03AE"/>
    <w:rsid w:val="19EE74A5"/>
    <w:rsid w:val="1ACD56EE"/>
    <w:rsid w:val="1B492CBC"/>
    <w:rsid w:val="1C9E6091"/>
    <w:rsid w:val="21AF663D"/>
    <w:rsid w:val="21C75BA8"/>
    <w:rsid w:val="255D5CAD"/>
    <w:rsid w:val="266463EB"/>
    <w:rsid w:val="2ABE6A89"/>
    <w:rsid w:val="352653F6"/>
    <w:rsid w:val="379E45F4"/>
    <w:rsid w:val="3962094D"/>
    <w:rsid w:val="3B1C2C0B"/>
    <w:rsid w:val="3B2C0D39"/>
    <w:rsid w:val="3CDF7C9D"/>
    <w:rsid w:val="425603F7"/>
    <w:rsid w:val="442B66C9"/>
    <w:rsid w:val="4C7865D9"/>
    <w:rsid w:val="4E655FF3"/>
    <w:rsid w:val="52CB2766"/>
    <w:rsid w:val="561949F4"/>
    <w:rsid w:val="56CF512B"/>
    <w:rsid w:val="57E95D79"/>
    <w:rsid w:val="5A8D78BB"/>
    <w:rsid w:val="5AC613A8"/>
    <w:rsid w:val="5CD36932"/>
    <w:rsid w:val="5DE65A95"/>
    <w:rsid w:val="5FCA67C7"/>
    <w:rsid w:val="65A12F35"/>
    <w:rsid w:val="684A545D"/>
    <w:rsid w:val="6EDECC98"/>
    <w:rsid w:val="713D11DC"/>
    <w:rsid w:val="723348A5"/>
    <w:rsid w:val="741362C4"/>
    <w:rsid w:val="74A35102"/>
    <w:rsid w:val="75A21AF9"/>
    <w:rsid w:val="764A4464"/>
    <w:rsid w:val="76C72DFE"/>
    <w:rsid w:val="778704CE"/>
    <w:rsid w:val="78E15B16"/>
    <w:rsid w:val="7A28118D"/>
    <w:rsid w:val="7A2D3D2E"/>
    <w:rsid w:val="7B3D5D94"/>
    <w:rsid w:val="FCEFE5D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Users/shifenshenghuo/Library/Containers/com.kingsoft.wpsoffice.mac/Data/.kingsoft/office6/templates/download/288f1cb0-90b5-4b2a-a6f8-48443c87db81/&#27861;&#20154;&#36523;&#20221;&#35777;&#26126;(&#33539;&#26412;)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法人身份证明(范本).docx</Template>
  <Pages>1</Pages>
  <Words>46</Words>
  <Characters>46</Characters>
  <Lines>0</Lines>
  <Paragraphs>0</Paragraphs>
  <TotalTime>6</TotalTime>
  <ScaleCrop>false</ScaleCrop>
  <LinksUpToDate>false</LinksUpToDate>
  <CharactersWithSpaces>153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2025-10-11T23:43:00Z</dcterms:created>
  <dc:creator>闫国宝</dc:creator>
  <cp:lastModifiedBy>闫国宝</cp:lastModifiedBy>
  <dcterms:modified xsi:type="dcterms:W3CDTF">2026-01-10T00:10:08Z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KSOTemplateUUID">
    <vt:lpwstr>v1.0_mb_+F4npZMM7EoCYMIvyxFHaA==</vt:lpwstr>
  </property>
  <property fmtid="{D5CDD505-2E9C-101B-9397-08002B2CF9AE}" pid="4" name="ICV">
    <vt:lpwstr>6A8085FC4AF0AF4D60286169CCE91570_43</vt:lpwstr>
  </property>
</Properties>
</file>